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5D4" w:rsidRDefault="00F365D4" w:rsidP="00EB6D33">
      <w:pPr>
        <w:ind w:right="960"/>
      </w:pPr>
    </w:p>
    <w:p w:rsidR="00F365D4" w:rsidRDefault="00F365D4" w:rsidP="007E487D">
      <w:pPr>
        <w:wordWrap w:val="0"/>
        <w:jc w:val="right"/>
      </w:pPr>
      <w:r>
        <w:rPr>
          <w:rFonts w:hint="eastAsia"/>
        </w:rPr>
        <w:t>令和２年</w:t>
      </w:r>
      <w:r w:rsidR="007E487D">
        <w:rPr>
          <w:rFonts w:hint="eastAsia"/>
        </w:rPr>
        <w:t>５</w:t>
      </w:r>
      <w:r>
        <w:rPr>
          <w:rFonts w:hint="eastAsia"/>
        </w:rPr>
        <w:t>月</w:t>
      </w:r>
      <w:r w:rsidR="007E487D">
        <w:rPr>
          <w:rFonts w:hint="eastAsia"/>
        </w:rPr>
        <w:t>１</w:t>
      </w:r>
      <w:r>
        <w:rPr>
          <w:rFonts w:hint="eastAsia"/>
        </w:rPr>
        <w:t>日</w:t>
      </w:r>
      <w:r w:rsidR="007E487D">
        <w:rPr>
          <w:rFonts w:hint="eastAsia"/>
        </w:rPr>
        <w:t xml:space="preserve">　</w:t>
      </w:r>
    </w:p>
    <w:p w:rsidR="00F365D4" w:rsidRDefault="00F365D4" w:rsidP="00F365D4"/>
    <w:p w:rsidR="00F365D4" w:rsidRDefault="00F365D4" w:rsidP="007E487D">
      <w:pPr>
        <w:ind w:firstLineChars="100" w:firstLine="240"/>
      </w:pPr>
      <w:r>
        <w:rPr>
          <w:rFonts w:hint="eastAsia"/>
        </w:rPr>
        <w:t>保護者　様</w:t>
      </w:r>
    </w:p>
    <w:p w:rsidR="00F365D4" w:rsidRDefault="00F365D4" w:rsidP="00F365D4">
      <w:pPr>
        <w:jc w:val="right"/>
      </w:pPr>
    </w:p>
    <w:p w:rsidR="00F365D4" w:rsidRDefault="00F365D4" w:rsidP="007E487D">
      <w:pPr>
        <w:wordWrap w:val="0"/>
        <w:jc w:val="right"/>
      </w:pPr>
      <w:r w:rsidRPr="007E487D">
        <w:rPr>
          <w:rFonts w:hint="eastAsia"/>
          <w:spacing w:val="40"/>
          <w:kern w:val="0"/>
          <w:fitText w:val="2160" w:id="-2064410368"/>
        </w:rPr>
        <w:t>深谷市教育委</w:t>
      </w:r>
      <w:r w:rsidRPr="007E487D">
        <w:rPr>
          <w:rFonts w:hint="eastAsia"/>
          <w:kern w:val="0"/>
          <w:fitText w:val="2160" w:id="-2064410368"/>
        </w:rPr>
        <w:t>員</w:t>
      </w:r>
      <w:r>
        <w:rPr>
          <w:rFonts w:hint="eastAsia"/>
        </w:rPr>
        <w:t>会</w:t>
      </w:r>
      <w:r w:rsidR="007E487D">
        <w:rPr>
          <w:rFonts w:hint="eastAsia"/>
        </w:rPr>
        <w:t xml:space="preserve">　</w:t>
      </w:r>
    </w:p>
    <w:p w:rsidR="00F365D4" w:rsidRDefault="007E487D" w:rsidP="00F365D4">
      <w:pPr>
        <w:wordWrap w:val="0"/>
        <w:jc w:val="right"/>
      </w:pPr>
      <w:r>
        <w:rPr>
          <w:rFonts w:hint="eastAsia"/>
        </w:rPr>
        <w:t>深谷市立花園中</w:t>
      </w:r>
      <w:r w:rsidR="00F365D4">
        <w:rPr>
          <w:rFonts w:hint="eastAsia"/>
        </w:rPr>
        <w:t>学校長</w:t>
      </w:r>
      <w:r>
        <w:rPr>
          <w:rFonts w:hint="eastAsia"/>
        </w:rPr>
        <w:t xml:space="preserve">　</w:t>
      </w:r>
    </w:p>
    <w:p w:rsidR="00F365D4" w:rsidRDefault="00F365D4" w:rsidP="00F365D4">
      <w:pPr>
        <w:ind w:right="960"/>
      </w:pPr>
    </w:p>
    <w:p w:rsidR="00F365D4" w:rsidRDefault="00F365D4" w:rsidP="00F365D4">
      <w:pPr>
        <w:ind w:right="960"/>
      </w:pPr>
    </w:p>
    <w:p w:rsidR="00F365D4" w:rsidRDefault="00F365D4" w:rsidP="00F365D4">
      <w:pPr>
        <w:jc w:val="center"/>
      </w:pPr>
      <w:r>
        <w:rPr>
          <w:rFonts w:hint="eastAsia"/>
        </w:rPr>
        <w:t>臨時休業期間の再延長に伴う学校給食の再開延期について</w:t>
      </w:r>
    </w:p>
    <w:p w:rsidR="00F365D4" w:rsidRPr="00EB6D33" w:rsidRDefault="00F365D4" w:rsidP="00F365D4"/>
    <w:p w:rsidR="00F365D4" w:rsidRDefault="00F365D4" w:rsidP="00F365D4"/>
    <w:p w:rsidR="00F365D4" w:rsidRDefault="00F365D4" w:rsidP="00F365D4">
      <w:r>
        <w:rPr>
          <w:rFonts w:hint="eastAsia"/>
        </w:rPr>
        <w:t xml:space="preserve">　</w:t>
      </w:r>
      <w:r w:rsidR="00AB31A3">
        <w:rPr>
          <w:rFonts w:hint="eastAsia"/>
        </w:rPr>
        <w:t>５月１１日(月)から学校給食を再開する予定でありましたが、</w:t>
      </w:r>
      <w:r>
        <w:rPr>
          <w:rFonts w:hint="eastAsia"/>
        </w:rPr>
        <w:t>学校における臨時休業の再延長に伴い、</w:t>
      </w:r>
      <w:r w:rsidR="00AB31A3">
        <w:rPr>
          <w:rFonts w:hint="eastAsia"/>
        </w:rPr>
        <w:t>下記</w:t>
      </w:r>
      <w:r>
        <w:rPr>
          <w:rFonts w:hint="eastAsia"/>
        </w:rPr>
        <w:t>のとおり</w:t>
      </w:r>
      <w:r w:rsidR="00AB31A3">
        <w:rPr>
          <w:rFonts w:hint="eastAsia"/>
        </w:rPr>
        <w:t>、引き続き</w:t>
      </w:r>
      <w:r>
        <w:rPr>
          <w:rFonts w:hint="eastAsia"/>
        </w:rPr>
        <w:t>学校給食の提供を停止させていただきます。</w:t>
      </w:r>
    </w:p>
    <w:p w:rsidR="00F365D4" w:rsidRDefault="00F365D4" w:rsidP="00F365D4">
      <w:pPr>
        <w:ind w:firstLineChars="100" w:firstLine="240"/>
      </w:pPr>
    </w:p>
    <w:p w:rsidR="00AB31A3" w:rsidRDefault="00AB31A3" w:rsidP="00F365D4">
      <w:pPr>
        <w:ind w:firstLineChars="100" w:firstLine="240"/>
      </w:pPr>
    </w:p>
    <w:p w:rsidR="00F365D4" w:rsidRDefault="00F365D4" w:rsidP="00F365D4">
      <w:pPr>
        <w:pStyle w:val="a5"/>
      </w:pPr>
      <w:r>
        <w:rPr>
          <w:rFonts w:hint="eastAsia"/>
        </w:rPr>
        <w:t>記</w:t>
      </w:r>
    </w:p>
    <w:p w:rsidR="00F365D4" w:rsidRDefault="00F365D4" w:rsidP="00F365D4"/>
    <w:p w:rsidR="00F365D4" w:rsidRDefault="00F365D4" w:rsidP="00F365D4">
      <w:pPr>
        <w:ind w:firstLineChars="100" w:firstLine="240"/>
      </w:pPr>
      <w:r>
        <w:rPr>
          <w:rFonts w:hint="eastAsia"/>
        </w:rPr>
        <w:t xml:space="preserve">１　</w:t>
      </w:r>
      <w:r w:rsidR="007454A6">
        <w:rPr>
          <w:rFonts w:hint="eastAsia"/>
        </w:rPr>
        <w:t>停止期間　　令和２年５月３１日（日）まで</w:t>
      </w:r>
    </w:p>
    <w:p w:rsidR="00F365D4" w:rsidRDefault="00AB31A3" w:rsidP="00F365D4">
      <w:pPr>
        <w:ind w:firstLineChars="100" w:firstLine="240"/>
      </w:pPr>
      <w:r>
        <w:rPr>
          <w:rFonts w:hint="eastAsia"/>
        </w:rPr>
        <w:t xml:space="preserve">　　　　　　　（臨時休業期間が変更となる</w:t>
      </w:r>
      <w:r w:rsidR="007454A6">
        <w:rPr>
          <w:rFonts w:hint="eastAsia"/>
        </w:rPr>
        <w:t>場合には、</w:t>
      </w:r>
      <w:r>
        <w:rPr>
          <w:rFonts w:hint="eastAsia"/>
        </w:rPr>
        <w:t>給食開始時期も変更となります）</w:t>
      </w:r>
    </w:p>
    <w:p w:rsidR="00F365D4" w:rsidRDefault="00BE7439" w:rsidP="00F365D4">
      <w:pPr>
        <w:ind w:firstLineChars="100" w:firstLine="240"/>
      </w:pPr>
      <w:r>
        <w:rPr>
          <w:rFonts w:hint="eastAsia"/>
        </w:rPr>
        <w:t xml:space="preserve">　　　　　　　※給食の再開日については、決定次第あらためてご連絡いたします。</w:t>
      </w:r>
    </w:p>
    <w:p w:rsidR="00BE7439" w:rsidRDefault="00BE7439" w:rsidP="00F365D4">
      <w:pPr>
        <w:ind w:firstLineChars="100" w:firstLine="240"/>
      </w:pPr>
    </w:p>
    <w:p w:rsidR="007454A6" w:rsidRDefault="007454A6" w:rsidP="00F365D4">
      <w:pPr>
        <w:ind w:firstLineChars="100" w:firstLine="240"/>
      </w:pPr>
      <w:r>
        <w:rPr>
          <w:rFonts w:hint="eastAsia"/>
        </w:rPr>
        <w:t>２</w:t>
      </w:r>
      <w:r w:rsidR="00F365D4">
        <w:rPr>
          <w:rFonts w:hint="eastAsia"/>
        </w:rPr>
        <w:t xml:space="preserve">　</w:t>
      </w:r>
      <w:r w:rsidRPr="007454A6">
        <w:rPr>
          <w:rFonts w:hint="eastAsia"/>
          <w:spacing w:val="60"/>
          <w:kern w:val="0"/>
          <w:fitText w:val="960" w:id="-2065352960"/>
        </w:rPr>
        <w:t>給食</w:t>
      </w:r>
      <w:r w:rsidRPr="007454A6">
        <w:rPr>
          <w:rFonts w:hint="eastAsia"/>
          <w:kern w:val="0"/>
          <w:fitText w:val="960" w:id="-2065352960"/>
        </w:rPr>
        <w:t>費</w:t>
      </w:r>
      <w:r w:rsidR="00F365D4">
        <w:rPr>
          <w:rFonts w:hint="eastAsia"/>
        </w:rPr>
        <w:t xml:space="preserve">　　学校給食費</w:t>
      </w:r>
      <w:r>
        <w:rPr>
          <w:rFonts w:hint="eastAsia"/>
        </w:rPr>
        <w:t>については、１年間をとおして採算をとっています。</w:t>
      </w:r>
    </w:p>
    <w:p w:rsidR="007454A6" w:rsidRDefault="007454A6" w:rsidP="00F365D4">
      <w:r>
        <w:rPr>
          <w:rFonts w:hint="eastAsia"/>
        </w:rPr>
        <w:t xml:space="preserve">　　　　　</w:t>
      </w:r>
      <w:bookmarkStart w:id="0" w:name="_GoBack"/>
      <w:bookmarkEnd w:id="0"/>
      <w:r>
        <w:rPr>
          <w:rFonts w:hint="eastAsia"/>
        </w:rPr>
        <w:t xml:space="preserve">　　　　各校において、既に４月分の給食費については予定どおり集金さ</w:t>
      </w:r>
    </w:p>
    <w:p w:rsidR="007454A6" w:rsidRDefault="007454A6" w:rsidP="007454A6">
      <w:pPr>
        <w:ind w:firstLineChars="800" w:firstLine="1920"/>
      </w:pPr>
      <w:r>
        <w:rPr>
          <w:rFonts w:hint="eastAsia"/>
        </w:rPr>
        <w:t>せていただいていますが、当面の間は当初の予定どおり集金をさせ</w:t>
      </w:r>
    </w:p>
    <w:p w:rsidR="007454A6" w:rsidRDefault="007454A6" w:rsidP="007454A6">
      <w:pPr>
        <w:ind w:firstLineChars="800" w:firstLine="1920"/>
      </w:pPr>
      <w:r>
        <w:rPr>
          <w:rFonts w:hint="eastAsia"/>
        </w:rPr>
        <w:t>ていただきます。給食再開のめどが立ち次第、年間給食回数を再計</w:t>
      </w:r>
    </w:p>
    <w:p w:rsidR="007454A6" w:rsidRDefault="007A4890" w:rsidP="007454A6">
      <w:pPr>
        <w:ind w:firstLineChars="800" w:firstLine="19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3100253" wp14:editId="0835F682">
                <wp:simplePos x="0" y="0"/>
                <wp:positionH relativeFrom="column">
                  <wp:posOffset>346710</wp:posOffset>
                </wp:positionH>
                <wp:positionV relativeFrom="paragraph">
                  <wp:posOffset>213360</wp:posOffset>
                </wp:positionV>
                <wp:extent cx="5711190" cy="3162300"/>
                <wp:effectExtent l="0" t="0" r="22860" b="1905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5D4" w:rsidRPr="002176EB" w:rsidRDefault="00F365D4" w:rsidP="00F365D4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176EB">
                              <w:rPr>
                                <w:rFonts w:ascii="BIZ UDPゴシック" w:eastAsia="BIZ UDPゴシック" w:hAnsi="BIZ UDPゴシック"/>
                              </w:rPr>
                              <w:t>【</w:t>
                            </w:r>
                            <w:r w:rsidRPr="002176EB">
                              <w:rPr>
                                <w:rFonts w:ascii="BIZ UDPゴシック" w:eastAsia="BIZ UDPゴシック" w:hAnsi="BIZ UDPゴシック" w:hint="eastAsia"/>
                              </w:rPr>
                              <w:t>学校給食費</w:t>
                            </w:r>
                            <w:r w:rsidRPr="002176EB">
                              <w:rPr>
                                <w:rFonts w:ascii="BIZ UDPゴシック" w:eastAsia="BIZ UDPゴシック" w:hAnsi="BIZ UDPゴシック"/>
                              </w:rPr>
                              <w:t>】</w:t>
                            </w:r>
                            <w:r w:rsidR="007E487D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2176EB">
                              <w:rPr>
                                <w:rFonts w:ascii="BIZ UDPゴシック" w:eastAsia="BIZ UDPゴシック" w:hAnsi="BIZ UDPゴシック" w:hint="eastAsia"/>
                              </w:rPr>
                              <w:t>※</w:t>
                            </w:r>
                            <w:r w:rsidRPr="002176EB">
                              <w:rPr>
                                <w:rFonts w:ascii="BIZ UDPゴシック" w:eastAsia="BIZ UDPゴシック" w:hAnsi="BIZ UDPゴシック"/>
                              </w:rPr>
                              <w:t>1年間の</w:t>
                            </w:r>
                            <w:r w:rsidRPr="002176EB">
                              <w:rPr>
                                <w:rFonts w:ascii="BIZ UDPゴシック" w:eastAsia="BIZ UDPゴシック" w:hAnsi="BIZ UDPゴシック" w:hint="eastAsia"/>
                              </w:rPr>
                              <w:t>収支により、採算をとっているものです</w:t>
                            </w:r>
                            <w:r w:rsidRPr="002176EB">
                              <w:rPr>
                                <w:rFonts w:ascii="BIZ UDPゴシック" w:eastAsia="BIZ UDPゴシック" w:hAnsi="BIZ UDPゴシック"/>
                              </w:rPr>
                              <w:t>。</w:t>
                            </w:r>
                          </w:p>
                          <w:p w:rsidR="00F365D4" w:rsidRDefault="00F365D4" w:rsidP="00F365D4"/>
                          <w:p w:rsidR="007E487D" w:rsidRDefault="007E487D" w:rsidP="00F365D4"/>
                          <w:p w:rsidR="007E487D" w:rsidRDefault="007E487D" w:rsidP="00F365D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365D4" w:rsidRDefault="00F365D4" w:rsidP="00F365D4"/>
                          <w:p w:rsidR="00F365D4" w:rsidRDefault="00F365D4" w:rsidP="00F365D4"/>
                          <w:p w:rsidR="00F365D4" w:rsidRDefault="00F365D4" w:rsidP="00F365D4"/>
                          <w:p w:rsidR="00F365D4" w:rsidRDefault="00F365D4" w:rsidP="00F365D4"/>
                          <w:p w:rsidR="00F365D4" w:rsidRDefault="00F365D4" w:rsidP="00F365D4"/>
                          <w:p w:rsidR="00F365D4" w:rsidRDefault="00F365D4" w:rsidP="00F365D4"/>
                          <w:p w:rsidR="00F365D4" w:rsidRDefault="00F365D4" w:rsidP="00F365D4"/>
                          <w:p w:rsidR="00C605D9" w:rsidRPr="00C605D9" w:rsidRDefault="00C605D9" w:rsidP="007A4890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C605D9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※</w:t>
                            </w:r>
                            <w:r w:rsidRPr="00C605D9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年間給食回数に対して、提供できなかった回数分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給食費</w:t>
                            </w:r>
                            <w:r w:rsidRPr="00C605D9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、</w:t>
                            </w:r>
                            <w:r w:rsidRPr="00C605D9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年度後半で</w:t>
                            </w:r>
                            <w:r w:rsidRPr="00C605D9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調整し</w:t>
                            </w:r>
                            <w:r w:rsidRPr="00C605D9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002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.3pt;margin-top:16.8pt;width:449.7pt;height:24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">
                <v:textbox>
                  <w:txbxContent>
                    <w:p w:rsidR="00F365D4" w:rsidRPr="002176EB" w:rsidRDefault="00F365D4" w:rsidP="00F365D4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2176EB">
                        <w:rPr>
                          <w:rFonts w:ascii="BIZ UDPゴシック" w:eastAsia="BIZ UDPゴシック" w:hAnsi="BIZ UDPゴシック"/>
                        </w:rPr>
                        <w:t>【</w:t>
                      </w:r>
                      <w:r w:rsidRPr="002176EB">
                        <w:rPr>
                          <w:rFonts w:ascii="BIZ UDPゴシック" w:eastAsia="BIZ UDPゴシック" w:hAnsi="BIZ UDPゴシック" w:hint="eastAsia"/>
                        </w:rPr>
                        <w:t>学校給食費</w:t>
                      </w:r>
                      <w:r w:rsidRPr="002176EB">
                        <w:rPr>
                          <w:rFonts w:ascii="BIZ UDPゴシック" w:eastAsia="BIZ UDPゴシック" w:hAnsi="BIZ UDPゴシック"/>
                        </w:rPr>
                        <w:t>】</w:t>
                      </w:r>
                      <w:r w:rsidR="007E487D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2176EB">
                        <w:rPr>
                          <w:rFonts w:ascii="BIZ UDPゴシック" w:eastAsia="BIZ UDPゴシック" w:hAnsi="BIZ UDPゴシック" w:hint="eastAsia"/>
                        </w:rPr>
                        <w:t>※</w:t>
                      </w:r>
                      <w:r w:rsidRPr="002176EB">
                        <w:rPr>
                          <w:rFonts w:ascii="BIZ UDPゴシック" w:eastAsia="BIZ UDPゴシック" w:hAnsi="BIZ UDPゴシック"/>
                        </w:rPr>
                        <w:t>1年間の</w:t>
                      </w:r>
                      <w:r w:rsidRPr="002176EB">
                        <w:rPr>
                          <w:rFonts w:ascii="BIZ UDPゴシック" w:eastAsia="BIZ UDPゴシック" w:hAnsi="BIZ UDPゴシック" w:hint="eastAsia"/>
                        </w:rPr>
                        <w:t>収支により、採算をとっているものです</w:t>
                      </w:r>
                      <w:r w:rsidRPr="002176EB">
                        <w:rPr>
                          <w:rFonts w:ascii="BIZ UDPゴシック" w:eastAsia="BIZ UDPゴシック" w:hAnsi="BIZ UDPゴシック"/>
                        </w:rPr>
                        <w:t>。</w:t>
                      </w:r>
                    </w:p>
                    <w:p w:rsidR="00F365D4" w:rsidRDefault="00F365D4" w:rsidP="00F365D4"/>
                    <w:p w:rsidR="007E487D" w:rsidRDefault="007E487D" w:rsidP="00F365D4"/>
                    <w:p w:rsidR="007E487D" w:rsidRDefault="007E487D" w:rsidP="00F365D4">
                      <w:pPr>
                        <w:rPr>
                          <w:rFonts w:hint="eastAsia"/>
                        </w:rPr>
                      </w:pPr>
                    </w:p>
                    <w:p w:rsidR="00F365D4" w:rsidRDefault="00F365D4" w:rsidP="00F365D4"/>
                    <w:p w:rsidR="00F365D4" w:rsidRDefault="00F365D4" w:rsidP="00F365D4"/>
                    <w:p w:rsidR="00F365D4" w:rsidRDefault="00F365D4" w:rsidP="00F365D4"/>
                    <w:p w:rsidR="00F365D4" w:rsidRDefault="00F365D4" w:rsidP="00F365D4"/>
                    <w:p w:rsidR="00F365D4" w:rsidRDefault="00F365D4" w:rsidP="00F365D4"/>
                    <w:p w:rsidR="00F365D4" w:rsidRDefault="00F365D4" w:rsidP="00F365D4"/>
                    <w:p w:rsidR="00F365D4" w:rsidRDefault="00F365D4" w:rsidP="00F365D4"/>
                    <w:p w:rsidR="00C605D9" w:rsidRPr="00C605D9" w:rsidRDefault="00C605D9" w:rsidP="007A4890">
                      <w:pPr>
                        <w:spacing w:line="22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C605D9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※</w:t>
                      </w:r>
                      <w:r w:rsidRPr="00C605D9">
                        <w:rPr>
                          <w:rFonts w:ascii="BIZ UDPゴシック" w:eastAsia="BIZ UDPゴシック" w:hAnsi="BIZ UDPゴシック"/>
                          <w:sz w:val="22"/>
                        </w:rPr>
                        <w:t>年間給食回数に対して、提供できなかった回数分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>給食費</w:t>
                      </w:r>
                      <w:r w:rsidRPr="00C605D9">
                        <w:rPr>
                          <w:rFonts w:ascii="BIZ UDPゴシック" w:eastAsia="BIZ UDPゴシック" w:hAnsi="BIZ UDPゴシック"/>
                          <w:sz w:val="22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、</w:t>
                      </w:r>
                      <w:r w:rsidRPr="00C605D9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年度後半で</w:t>
                      </w:r>
                      <w:r w:rsidRPr="00C605D9">
                        <w:rPr>
                          <w:rFonts w:ascii="BIZ UDPゴシック" w:eastAsia="BIZ UDPゴシック" w:hAnsi="BIZ UDPゴシック"/>
                          <w:sz w:val="22"/>
                        </w:rPr>
                        <w:t>調整し</w:t>
                      </w:r>
                      <w:r w:rsidRPr="00C605D9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ます。</w:t>
                      </w:r>
                    </w:p>
                  </w:txbxContent>
                </v:textbox>
              </v:shape>
            </w:pict>
          </mc:Fallback>
        </mc:AlternateContent>
      </w:r>
      <w:r w:rsidR="007454A6">
        <w:rPr>
          <w:rFonts w:hint="eastAsia"/>
        </w:rPr>
        <w:t>算したうえで、年間給食費を調整させていただきます。</w:t>
      </w:r>
    </w:p>
    <w:p w:rsidR="007454A6" w:rsidRDefault="007454A6" w:rsidP="00F365D4"/>
    <w:p w:rsidR="00F365D4" w:rsidRDefault="007A4890" w:rsidP="00F365D4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3E903A" wp14:editId="102FC0FD">
                <wp:simplePos x="0" y="0"/>
                <wp:positionH relativeFrom="column">
                  <wp:posOffset>721995</wp:posOffset>
                </wp:positionH>
                <wp:positionV relativeFrom="paragraph">
                  <wp:posOffset>201930</wp:posOffset>
                </wp:positionV>
                <wp:extent cx="4686300" cy="457200"/>
                <wp:effectExtent l="0" t="0" r="19050" b="190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65D4" w:rsidRPr="002176EB" w:rsidRDefault="00F365D4" w:rsidP="00F365D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176EB">
                              <w:rPr>
                                <w:rFonts w:ascii="BIZ UDPゴシック" w:eastAsia="BIZ UDPゴシック" w:hAnsi="BIZ UDPゴシック" w:hint="eastAsia"/>
                              </w:rPr>
                              <w:t>年間</w:t>
                            </w:r>
                            <w:r w:rsidRPr="002176EB">
                              <w:rPr>
                                <w:rFonts w:ascii="BIZ UDPゴシック" w:eastAsia="BIZ UDPゴシック" w:hAnsi="BIZ UDPゴシック"/>
                              </w:rPr>
                              <w:t>（４月～３月）</w:t>
                            </w:r>
                            <w:r w:rsidRPr="002176EB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給食費　</w:t>
                            </w:r>
                            <w:r w:rsidRPr="002176EB">
                              <w:rPr>
                                <w:rFonts w:ascii="BIZ UDPゴシック" w:eastAsia="BIZ UDPゴシック" w:hAnsi="BIZ UDPゴシック"/>
                              </w:rPr>
                              <w:t>（小</w:t>
                            </w:r>
                            <w:r w:rsidRPr="002176EB">
                              <w:rPr>
                                <w:rFonts w:ascii="BIZ UDPゴシック" w:eastAsia="BIZ UDPゴシック" w:hAnsi="BIZ UDPゴシック" w:hint="eastAsia"/>
                              </w:rPr>
                              <w:t>45,100</w:t>
                            </w:r>
                            <w:r w:rsidRPr="002176EB">
                              <w:rPr>
                                <w:rFonts w:ascii="BIZ UDPゴシック" w:eastAsia="BIZ UDPゴシック" w:hAnsi="BIZ UDPゴシック"/>
                              </w:rPr>
                              <w:t>円、中53,900円）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3E903A" id="角丸四角形 17" o:spid="_x0000_s1027" style="position:absolute;left:0;text-align:left;margin-left:56.85pt;margin-top:15.9pt;width:369pt;height:3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" fillcolor="window" strokecolor="#70ad47" strokeweight="1pt">
                <v:stroke joinstyle="miter"/>
                <v:textbox>
                  <w:txbxContent>
                    <w:p w:rsidR="00F365D4" w:rsidRPr="002176EB" w:rsidRDefault="00F365D4" w:rsidP="00F365D4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2176EB">
                        <w:rPr>
                          <w:rFonts w:ascii="BIZ UDPゴシック" w:eastAsia="BIZ UDPゴシック" w:hAnsi="BIZ UDPゴシック" w:hint="eastAsia"/>
                        </w:rPr>
                        <w:t>年間</w:t>
                      </w:r>
                      <w:r w:rsidRPr="002176EB">
                        <w:rPr>
                          <w:rFonts w:ascii="BIZ UDPゴシック" w:eastAsia="BIZ UDPゴシック" w:hAnsi="BIZ UDPゴシック"/>
                        </w:rPr>
                        <w:t>（４月～３月）</w:t>
                      </w:r>
                      <w:r w:rsidRPr="002176EB">
                        <w:rPr>
                          <w:rFonts w:ascii="BIZ UDPゴシック" w:eastAsia="BIZ UDPゴシック" w:hAnsi="BIZ UDPゴシック" w:hint="eastAsia"/>
                        </w:rPr>
                        <w:t xml:space="preserve">給食費　</w:t>
                      </w:r>
                      <w:r w:rsidRPr="002176EB">
                        <w:rPr>
                          <w:rFonts w:ascii="BIZ UDPゴシック" w:eastAsia="BIZ UDPゴシック" w:hAnsi="BIZ UDPゴシック"/>
                        </w:rPr>
                        <w:t>（小</w:t>
                      </w:r>
                      <w:r w:rsidRPr="002176EB">
                        <w:rPr>
                          <w:rFonts w:ascii="BIZ UDPゴシック" w:eastAsia="BIZ UDPゴシック" w:hAnsi="BIZ UDPゴシック" w:hint="eastAsia"/>
                        </w:rPr>
                        <w:t>45,100</w:t>
                      </w:r>
                      <w:r w:rsidRPr="002176EB">
                        <w:rPr>
                          <w:rFonts w:ascii="BIZ UDPゴシック" w:eastAsia="BIZ UDPゴシック" w:hAnsi="BIZ UDPゴシック"/>
                        </w:rPr>
                        <w:t>円、中53,900円）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F365D4" w:rsidRDefault="00F365D4" w:rsidP="00F365D4">
      <w:pPr>
        <w:ind w:right="960"/>
      </w:pPr>
    </w:p>
    <w:p w:rsidR="00F365D4" w:rsidRDefault="00F365D4" w:rsidP="00F365D4">
      <w:pPr>
        <w:ind w:right="960"/>
      </w:pPr>
    </w:p>
    <w:p w:rsidR="00F365D4" w:rsidRDefault="007A4890" w:rsidP="00F365D4">
      <w:pPr>
        <w:ind w:right="9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0923FE" wp14:editId="4CB6B03F">
                <wp:simplePos x="0" y="0"/>
                <wp:positionH relativeFrom="column">
                  <wp:posOffset>3962400</wp:posOffset>
                </wp:positionH>
                <wp:positionV relativeFrom="paragraph">
                  <wp:posOffset>110490</wp:posOffset>
                </wp:positionV>
                <wp:extent cx="1402080" cy="685800"/>
                <wp:effectExtent l="0" t="0" r="26670" b="1905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68580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65D4" w:rsidRPr="002176EB" w:rsidRDefault="00F365D4" w:rsidP="00F365D4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76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集金しない</w:t>
                            </w:r>
                          </w:p>
                          <w:p w:rsidR="00F365D4" w:rsidRPr="002176EB" w:rsidRDefault="00F365D4" w:rsidP="00F365D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2176EB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（○</w:t>
                            </w:r>
                            <w:r w:rsidRPr="002176EB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月～●月）</w:t>
                            </w:r>
                          </w:p>
                          <w:p w:rsidR="00F365D4" w:rsidRPr="002A0EA9" w:rsidRDefault="00F365D4" w:rsidP="00F365D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0923FE" id="角丸四角形 19" o:spid="_x0000_s1028" style="position:absolute;left:0;text-align:left;margin-left:312pt;margin-top:8.7pt;width:110.4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" fillcolor="#ffd966" strokecolor="#5b9bd5" strokeweight="1pt">
                <v:stroke joinstyle="miter"/>
                <v:textbox>
                  <w:txbxContent>
                    <w:p w:rsidR="00F365D4" w:rsidRPr="002176EB" w:rsidRDefault="00F365D4" w:rsidP="00F365D4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76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集金しない</w:t>
                      </w:r>
                    </w:p>
                    <w:p w:rsidR="00F365D4" w:rsidRPr="002176EB" w:rsidRDefault="00F365D4" w:rsidP="00F365D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 w:rsidRPr="002176EB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（○</w:t>
                      </w:r>
                      <w:r w:rsidRPr="002176EB"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月～●月）</w:t>
                      </w:r>
                    </w:p>
                    <w:p w:rsidR="00F365D4" w:rsidRPr="002A0EA9" w:rsidRDefault="00F365D4" w:rsidP="00F365D4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944D29" wp14:editId="2F60E36E">
                <wp:simplePos x="0" y="0"/>
                <wp:positionH relativeFrom="column">
                  <wp:posOffset>579120</wp:posOffset>
                </wp:positionH>
                <wp:positionV relativeFrom="paragraph">
                  <wp:posOffset>110490</wp:posOffset>
                </wp:positionV>
                <wp:extent cx="3196590" cy="685800"/>
                <wp:effectExtent l="0" t="0" r="22860" b="1905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6590" cy="68580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65D4" w:rsidRPr="002176EB" w:rsidRDefault="00F365D4" w:rsidP="00F365D4">
                            <w:pPr>
                              <w:ind w:firstLineChars="500" w:firstLine="12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76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集金</w:t>
                            </w:r>
                            <w:r w:rsidRPr="002176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2176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 w:rsidRPr="002176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Pr="002176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～○</w:t>
                            </w:r>
                            <w:r w:rsidRPr="002176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Pr="002176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944D29" id="角丸四角形 20" o:spid="_x0000_s1029" style="position:absolute;left:0;text-align:left;margin-left:45.6pt;margin-top:8.7pt;width:251.7pt;height:5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" fillcolor="#fbe5d6" strokecolor="#41719c" strokeweight="1pt">
                <v:stroke joinstyle="miter"/>
                <v:textbox>
                  <w:txbxContent>
                    <w:p w:rsidR="00F365D4" w:rsidRPr="002176EB" w:rsidRDefault="00F365D4" w:rsidP="00F365D4">
                      <w:pPr>
                        <w:ind w:firstLineChars="500" w:firstLine="12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76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集金</w:t>
                      </w:r>
                      <w:r w:rsidRPr="002176E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2176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４</w:t>
                      </w:r>
                      <w:r w:rsidRPr="002176E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Pr="002176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～○</w:t>
                      </w:r>
                      <w:r w:rsidRPr="002176E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Pr="002176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F365D4" w:rsidRDefault="007A4890" w:rsidP="00F365D4">
      <w:pPr>
        <w:ind w:right="9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0B5B11" wp14:editId="35B154A6">
                <wp:simplePos x="0" y="0"/>
                <wp:positionH relativeFrom="column">
                  <wp:posOffset>4114800</wp:posOffset>
                </wp:positionH>
                <wp:positionV relativeFrom="paragraph">
                  <wp:posOffset>234315</wp:posOffset>
                </wp:positionV>
                <wp:extent cx="1143000" cy="0"/>
                <wp:effectExtent l="38100" t="76200" r="19050" b="95250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90CB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8" o:spid="_x0000_s1026" type="#_x0000_t32" style="position:absolute;left:0;text-align:left;margin-left:324pt;margin-top:18.45pt;width:90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" strokecolor="windowText" strokeweight=".5pt">
                <v:stroke startarrow="block" endarrow="block" joinstyle="miter"/>
              </v:shape>
            </w:pict>
          </mc:Fallback>
        </mc:AlternateContent>
      </w:r>
      <w:r w:rsidR="00C605D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01BC04" wp14:editId="6496C31D">
                <wp:simplePos x="0" y="0"/>
                <wp:positionH relativeFrom="column">
                  <wp:posOffset>800100</wp:posOffset>
                </wp:positionH>
                <wp:positionV relativeFrom="paragraph">
                  <wp:posOffset>230505</wp:posOffset>
                </wp:positionV>
                <wp:extent cx="2971800" cy="0"/>
                <wp:effectExtent l="38100" t="76200" r="19050" b="9525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243592" id="直線矢印コネクタ 21" o:spid="_x0000_s1026" type="#_x0000_t32" style="position:absolute;left:0;text-align:left;margin-left:63pt;margin-top:18.15pt;width:234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" strokecolor="#262626" strokeweight=".5pt">
                <v:stroke startarrow="block" endarrow="block" joinstyle="miter"/>
              </v:shape>
            </w:pict>
          </mc:Fallback>
        </mc:AlternateContent>
      </w:r>
    </w:p>
    <w:p w:rsidR="00F365D4" w:rsidRDefault="00F365D4" w:rsidP="00F365D4">
      <w:pPr>
        <w:ind w:right="960"/>
      </w:pPr>
    </w:p>
    <w:p w:rsidR="00F365D4" w:rsidRDefault="007A4890" w:rsidP="00F365D4">
      <w:pPr>
        <w:ind w:right="9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C80B53" wp14:editId="4367362F">
                <wp:simplePos x="0" y="0"/>
                <wp:positionH relativeFrom="column">
                  <wp:posOffset>1608455</wp:posOffset>
                </wp:positionH>
                <wp:positionV relativeFrom="paragraph">
                  <wp:posOffset>192486</wp:posOffset>
                </wp:positionV>
                <wp:extent cx="2658110" cy="232410"/>
                <wp:effectExtent l="19050" t="133350" r="8890" b="129540"/>
                <wp:wrapNone/>
                <wp:docPr id="22" name="左右矢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07629">
                          <a:off x="0" y="0"/>
                          <a:ext cx="2658110" cy="232410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1CD3A1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22" o:spid="_x0000_s1026" type="#_x0000_t69" style="position:absolute;left:0;text-align:left;margin-left:126.65pt;margin-top:15.15pt;width:209.3pt;height:18.3pt;rotation:-319347fd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" adj="944" fillcolor="#5b9bd5" strokecolor="#41719c" strokeweight="1pt"/>
            </w:pict>
          </mc:Fallback>
        </mc:AlternateContent>
      </w:r>
    </w:p>
    <w:p w:rsidR="00F365D4" w:rsidRDefault="00F365D4" w:rsidP="00F365D4">
      <w:pPr>
        <w:ind w:right="960"/>
      </w:pPr>
    </w:p>
    <w:p w:rsidR="00F365D4" w:rsidRDefault="007A4890" w:rsidP="00F365D4">
      <w:pPr>
        <w:ind w:right="9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BF75AB" wp14:editId="2511EE73">
                <wp:simplePos x="0" y="0"/>
                <wp:positionH relativeFrom="column">
                  <wp:posOffset>2185035</wp:posOffset>
                </wp:positionH>
                <wp:positionV relativeFrom="paragraph">
                  <wp:posOffset>15240</wp:posOffset>
                </wp:positionV>
                <wp:extent cx="3223260" cy="681990"/>
                <wp:effectExtent l="0" t="0" r="15240" b="2286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260" cy="68199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05D9" w:rsidRDefault="00F365D4" w:rsidP="00F365D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2176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学校再開</w:t>
                            </w:r>
                            <w:r w:rsidRPr="002176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後の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）　</w:t>
                            </w:r>
                          </w:p>
                          <w:p w:rsidR="00F365D4" w:rsidRPr="002176EB" w:rsidRDefault="00F365D4" w:rsidP="00F365D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給食提供</w:t>
                            </w:r>
                            <w:r w:rsidRPr="002176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期間</w:t>
                            </w:r>
                            <w:r w:rsidRPr="002176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（６</w:t>
                            </w:r>
                            <w:r w:rsidRPr="002176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月～</w:t>
                            </w:r>
                            <w:r w:rsidRPr="002176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 w:rsidRPr="002176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BF75AB" id="角丸四角形 24" o:spid="_x0000_s1030" style="position:absolute;left:0;text-align:left;margin-left:172.05pt;margin-top:1.2pt;width:253.8pt;height:53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" fillcolor="#fbe5d6" strokecolor="#41719c" strokeweight="1pt">
                <v:stroke joinstyle="miter"/>
                <v:textbox>
                  <w:txbxContent>
                    <w:p w:rsidR="00C605D9" w:rsidRDefault="00F365D4" w:rsidP="00F365D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2176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学校再開</w:t>
                      </w:r>
                      <w:r w:rsidRPr="002176E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後の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）　</w:t>
                      </w:r>
                    </w:p>
                    <w:p w:rsidR="00F365D4" w:rsidRPr="002176EB" w:rsidRDefault="00F365D4" w:rsidP="00F365D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給食提供</w:t>
                      </w:r>
                      <w:r w:rsidRPr="002176E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期間</w:t>
                      </w:r>
                      <w:r w:rsidRPr="002176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（６</w:t>
                      </w:r>
                      <w:r w:rsidRPr="002176E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月～</w:t>
                      </w:r>
                      <w:r w:rsidRPr="002176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</w:t>
                      </w:r>
                      <w:r w:rsidRPr="002176E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968A67" wp14:editId="4F488FBF">
                <wp:simplePos x="0" y="0"/>
                <wp:positionH relativeFrom="column">
                  <wp:posOffset>575310</wp:posOffset>
                </wp:positionH>
                <wp:positionV relativeFrom="paragraph">
                  <wp:posOffset>17145</wp:posOffset>
                </wp:positionV>
                <wp:extent cx="1371600" cy="681990"/>
                <wp:effectExtent l="0" t="0" r="19050" b="2286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8199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65D4" w:rsidRPr="002176EB" w:rsidRDefault="00F365D4" w:rsidP="00F365D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76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休業期間</w:t>
                            </w:r>
                          </w:p>
                          <w:p w:rsidR="00F365D4" w:rsidRPr="002176EB" w:rsidRDefault="00F365D4" w:rsidP="00F365D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76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(４月</w:t>
                            </w:r>
                            <w:r w:rsidRPr="002176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Pr="002176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968A67" id="角丸四角形 23" o:spid="_x0000_s1031" style="position:absolute;left:0;text-align:left;margin-left:45.3pt;margin-top:1.35pt;width:108pt;height:53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" fillcolor="#ffd966" strokecolor="#41719c" strokeweight="1pt">
                <v:stroke joinstyle="miter"/>
                <v:textbox>
                  <w:txbxContent>
                    <w:p w:rsidR="00F365D4" w:rsidRPr="002176EB" w:rsidRDefault="00F365D4" w:rsidP="00F365D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76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休業期間</w:t>
                      </w:r>
                    </w:p>
                    <w:p w:rsidR="00F365D4" w:rsidRPr="002176EB" w:rsidRDefault="00F365D4" w:rsidP="00F365D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76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(４月</w:t>
                      </w:r>
                      <w:r w:rsidRPr="002176E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Pr="002176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５月)</w:t>
                      </w:r>
                    </w:p>
                  </w:txbxContent>
                </v:textbox>
              </v:roundrect>
            </w:pict>
          </mc:Fallback>
        </mc:AlternateContent>
      </w:r>
    </w:p>
    <w:p w:rsidR="00F365D4" w:rsidRDefault="007A4890" w:rsidP="00F365D4">
      <w:pPr>
        <w:ind w:right="9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91008B" wp14:editId="36CEACEA">
                <wp:simplePos x="0" y="0"/>
                <wp:positionH relativeFrom="column">
                  <wp:posOffset>718185</wp:posOffset>
                </wp:positionH>
                <wp:positionV relativeFrom="paragraph">
                  <wp:posOffset>95250</wp:posOffset>
                </wp:positionV>
                <wp:extent cx="1143000" cy="0"/>
                <wp:effectExtent l="38100" t="76200" r="19050" b="9525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155C59" id="直線矢印コネクタ 26" o:spid="_x0000_s1026" type="#_x0000_t32" style="position:absolute;left:0;text-align:left;margin-left:56.55pt;margin-top:7.5pt;width:90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" strokecolor="windowText" strokeweight=".5pt">
                <v:stroke startarrow="block" endarrow="block" joinstyle="miter"/>
              </v:shape>
            </w:pict>
          </mc:Fallback>
        </mc:AlternateContent>
      </w:r>
      <w:r w:rsidR="00C605D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F576A3" wp14:editId="52D52248">
                <wp:simplePos x="0" y="0"/>
                <wp:positionH relativeFrom="column">
                  <wp:posOffset>2343150</wp:posOffset>
                </wp:positionH>
                <wp:positionV relativeFrom="paragraph">
                  <wp:posOffset>110490</wp:posOffset>
                </wp:positionV>
                <wp:extent cx="2975610" cy="0"/>
                <wp:effectExtent l="38100" t="76200" r="15240" b="9525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561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45226E" id="直線矢印コネクタ 25" o:spid="_x0000_s1026" type="#_x0000_t32" style="position:absolute;left:0;text-align:left;margin-left:184.5pt;margin-top:8.7pt;width:234.3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" strokecolor="windowText" strokeweight=".5pt">
                <v:stroke startarrow="block" endarrow="block" joinstyle="miter"/>
              </v:shape>
            </w:pict>
          </mc:Fallback>
        </mc:AlternateContent>
      </w:r>
    </w:p>
    <w:p w:rsidR="00F365D4" w:rsidRDefault="00F365D4" w:rsidP="00F365D4">
      <w:pPr>
        <w:ind w:right="960"/>
      </w:pPr>
    </w:p>
    <w:p w:rsidR="00F365D4" w:rsidRDefault="00F365D4" w:rsidP="00F365D4">
      <w:pPr>
        <w:ind w:right="960"/>
      </w:pPr>
    </w:p>
    <w:sectPr w:rsidR="00F365D4" w:rsidSect="00EB6D33">
      <w:pgSz w:w="11906" w:h="16838" w:code="9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4CC" w:rsidRDefault="007234CC" w:rsidP="00AB31A3">
      <w:r>
        <w:separator/>
      </w:r>
    </w:p>
  </w:endnote>
  <w:endnote w:type="continuationSeparator" w:id="0">
    <w:p w:rsidR="007234CC" w:rsidRDefault="007234CC" w:rsidP="00AB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Malgun Gothic Semilight"/>
    <w:charset w:val="80"/>
    <w:family w:val="modern"/>
    <w:pitch w:val="variable"/>
    <w:sig w:usb0="00000000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4CC" w:rsidRDefault="007234CC" w:rsidP="00AB31A3">
      <w:r>
        <w:separator/>
      </w:r>
    </w:p>
  </w:footnote>
  <w:footnote w:type="continuationSeparator" w:id="0">
    <w:p w:rsidR="007234CC" w:rsidRDefault="007234CC" w:rsidP="00AB3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33"/>
    <w:rsid w:val="00137D2B"/>
    <w:rsid w:val="002176EB"/>
    <w:rsid w:val="002A0EA9"/>
    <w:rsid w:val="003D594F"/>
    <w:rsid w:val="00444703"/>
    <w:rsid w:val="007234CC"/>
    <w:rsid w:val="007454A6"/>
    <w:rsid w:val="007A4890"/>
    <w:rsid w:val="007E487D"/>
    <w:rsid w:val="00AB31A3"/>
    <w:rsid w:val="00AC474C"/>
    <w:rsid w:val="00AC48B7"/>
    <w:rsid w:val="00BE7439"/>
    <w:rsid w:val="00C605D9"/>
    <w:rsid w:val="00D978BB"/>
    <w:rsid w:val="00E47589"/>
    <w:rsid w:val="00EB6D33"/>
    <w:rsid w:val="00F3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6328A8"/>
  <w15:chartTrackingRefBased/>
  <w15:docId w15:val="{B356DB59-206C-44DA-9A17-D9D9577D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D3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B6D33"/>
  </w:style>
  <w:style w:type="character" w:customStyle="1" w:styleId="a4">
    <w:name w:val="日付 (文字)"/>
    <w:basedOn w:val="a0"/>
    <w:link w:val="a3"/>
    <w:uiPriority w:val="99"/>
    <w:semiHidden/>
    <w:rsid w:val="00EB6D33"/>
    <w:rPr>
      <w:rFonts w:asciiTheme="majorEastAsia" w:eastAsiaTheme="majorEastAsia"/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AC474C"/>
    <w:pPr>
      <w:jc w:val="center"/>
    </w:pPr>
  </w:style>
  <w:style w:type="character" w:customStyle="1" w:styleId="a6">
    <w:name w:val="記 (文字)"/>
    <w:basedOn w:val="a0"/>
    <w:link w:val="a5"/>
    <w:uiPriority w:val="99"/>
    <w:rsid w:val="00AC474C"/>
    <w:rPr>
      <w:sz w:val="24"/>
    </w:rPr>
  </w:style>
  <w:style w:type="paragraph" w:styleId="a7">
    <w:name w:val="Closing"/>
    <w:basedOn w:val="a"/>
    <w:link w:val="a8"/>
    <w:uiPriority w:val="99"/>
    <w:unhideWhenUsed/>
    <w:rsid w:val="00AC474C"/>
    <w:pPr>
      <w:jc w:val="right"/>
    </w:pPr>
  </w:style>
  <w:style w:type="character" w:customStyle="1" w:styleId="a8">
    <w:name w:val="結語 (文字)"/>
    <w:basedOn w:val="a0"/>
    <w:link w:val="a7"/>
    <w:uiPriority w:val="99"/>
    <w:rsid w:val="00AC474C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176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76E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B31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B31A3"/>
    <w:rPr>
      <w:sz w:val="24"/>
    </w:rPr>
  </w:style>
  <w:style w:type="paragraph" w:styleId="ad">
    <w:name w:val="footer"/>
    <w:basedOn w:val="a"/>
    <w:link w:val="ae"/>
    <w:uiPriority w:val="99"/>
    <w:unhideWhenUsed/>
    <w:rsid w:val="00AB31A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B31A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4E7A4D03</Template>
  <TotalTime>1</TotalTime>
  <Pages>1</Pages>
  <Words>67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深谷市役所</dc:creator>
  <cp:keywords/>
  <dc:description/>
  <cp:lastModifiedBy>吉野 雅彦</cp:lastModifiedBy>
  <cp:revision>2</cp:revision>
  <cp:lastPrinted>2020-04-30T01:28:00Z</cp:lastPrinted>
  <dcterms:created xsi:type="dcterms:W3CDTF">2020-04-30T05:40:00Z</dcterms:created>
  <dcterms:modified xsi:type="dcterms:W3CDTF">2020-04-30T05:40:00Z</dcterms:modified>
</cp:coreProperties>
</file>